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35"/>
        <w:tblW w:w="97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70"/>
        <w:gridCol w:w="5003"/>
      </w:tblGrid>
      <w:tr w:rsidR="00453994" w:rsidRPr="00A02D4B" w14:paraId="59F38EE9" w14:textId="77777777" w:rsidTr="00C56CA7">
        <w:trPr>
          <w:trHeight w:val="75"/>
        </w:trPr>
        <w:tc>
          <w:tcPr>
            <w:tcW w:w="97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7058606" w14:textId="41FE663A" w:rsidR="00453994" w:rsidRPr="007A17E1" w:rsidRDefault="00762399" w:rsidP="00C56CA7">
            <w:pPr>
              <w:pStyle w:val="Heading1"/>
              <w:jc w:val="center"/>
              <w:rPr>
                <w:sz w:val="32"/>
                <w:szCs w:val="32"/>
              </w:rPr>
            </w:pPr>
            <w:r w:rsidRPr="007A17E1">
              <w:rPr>
                <w:sz w:val="32"/>
                <w:szCs w:val="32"/>
              </w:rPr>
              <w:t>EMPLOYEE ANNUAL</w:t>
            </w:r>
            <w:r w:rsidR="00F278A6" w:rsidRPr="007A17E1">
              <w:rPr>
                <w:sz w:val="32"/>
                <w:szCs w:val="32"/>
              </w:rPr>
              <w:t xml:space="preserve"> report</w:t>
            </w:r>
            <w:r w:rsidR="00E1384A">
              <w:rPr>
                <w:sz w:val="32"/>
                <w:szCs w:val="32"/>
              </w:rPr>
              <w:t xml:space="preserve"> </w:t>
            </w:r>
            <w:r w:rsidR="000615DD">
              <w:rPr>
                <w:sz w:val="32"/>
                <w:szCs w:val="32"/>
              </w:rPr>
              <w:t>and</w:t>
            </w:r>
            <w:r w:rsidR="00E1384A">
              <w:rPr>
                <w:sz w:val="32"/>
                <w:szCs w:val="32"/>
              </w:rPr>
              <w:t xml:space="preserve"> Assessment</w:t>
            </w:r>
          </w:p>
        </w:tc>
      </w:tr>
      <w:tr w:rsidR="00F319B0" w:rsidRPr="00A02D4B" w14:paraId="1A4676D9" w14:textId="77777777" w:rsidTr="00C56CA7">
        <w:trPr>
          <w:trHeight w:val="432"/>
        </w:trPr>
        <w:tc>
          <w:tcPr>
            <w:tcW w:w="4770" w:type="dxa"/>
            <w:shd w:val="clear" w:color="auto" w:fill="auto"/>
          </w:tcPr>
          <w:p w14:paraId="6FBE6EB6" w14:textId="77777777" w:rsidR="00273FF7" w:rsidRPr="00A02D4B" w:rsidRDefault="00F278A6" w:rsidP="00C56CA7">
            <w:r w:rsidRPr="00755717">
              <w:rPr>
                <w:b/>
              </w:rPr>
              <w:t>Name:</w:t>
            </w:r>
            <w:r>
              <w:t xml:space="preserve"> </w:t>
            </w:r>
            <w:sdt>
              <w:sdtPr>
                <w:rPr>
                  <w:rStyle w:val="QuoteChar"/>
                </w:rPr>
                <w:id w:val="1212880627"/>
                <w:placeholder>
                  <w:docPart w:val="8D702417A1A64FED82792287B5FC9C70"/>
                </w:placeholder>
              </w:sdtPr>
              <w:sdtEndPr>
                <w:rPr>
                  <w:rStyle w:val="QuoteChar"/>
                </w:rPr>
              </w:sdtEndPr>
              <w:sdtContent>
                <w:r w:rsidR="007A17E1" w:rsidRPr="007A17E1">
                  <w:rPr>
                    <w:rStyle w:val="QuoteChar"/>
                  </w:rPr>
                  <w:t>Enter your name here.</w:t>
                </w:r>
              </w:sdtContent>
            </w:sdt>
          </w:p>
        </w:tc>
        <w:tc>
          <w:tcPr>
            <w:tcW w:w="5003" w:type="dxa"/>
            <w:shd w:val="clear" w:color="auto" w:fill="auto"/>
          </w:tcPr>
          <w:p w14:paraId="77AA35CC" w14:textId="77777777" w:rsidR="00F319B0" w:rsidRPr="00755717" w:rsidRDefault="00F319B0" w:rsidP="00C56CA7">
            <w:pPr>
              <w:rPr>
                <w:rStyle w:val="QuoteChar"/>
              </w:rPr>
            </w:pPr>
            <w:r w:rsidRPr="00755717">
              <w:rPr>
                <w:b/>
              </w:rPr>
              <w:t>Evaluation for the period</w:t>
            </w:r>
            <w:r w:rsidR="002574DA" w:rsidRPr="00755717">
              <w:rPr>
                <w:b/>
              </w:rPr>
              <w:t>:</w:t>
            </w:r>
            <w:r w:rsidRPr="00A02D4B">
              <w:t xml:space="preserve"> </w:t>
            </w:r>
            <w:r w:rsidR="007A17E1">
              <w:t>July 1, 20</w:t>
            </w:r>
            <w:bookmarkStart w:id="0" w:name="Text1"/>
            <w:r w:rsidR="00F40C71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7E1">
              <w:instrText xml:space="preserve"> FORMTEXT </w:instrText>
            </w:r>
            <w:r w:rsidR="00F40C71">
              <w:fldChar w:fldCharType="separate"/>
            </w:r>
            <w:r w:rsidR="007A17E1">
              <w:rPr>
                <w:noProof/>
              </w:rPr>
              <w:t> </w:t>
            </w:r>
            <w:r w:rsidR="007A17E1">
              <w:rPr>
                <w:noProof/>
              </w:rPr>
              <w:t> </w:t>
            </w:r>
            <w:r w:rsidR="00F40C71">
              <w:fldChar w:fldCharType="end"/>
            </w:r>
            <w:bookmarkEnd w:id="0"/>
            <w:r w:rsidR="007A17E1">
              <w:t xml:space="preserve"> - June 30, 20</w:t>
            </w:r>
            <w:bookmarkStart w:id="1" w:name="Text2"/>
            <w:r w:rsidR="00F40C71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7E1">
              <w:instrText xml:space="preserve"> FORMTEXT </w:instrText>
            </w:r>
            <w:r w:rsidR="00F40C71">
              <w:fldChar w:fldCharType="separate"/>
            </w:r>
            <w:r w:rsidR="007A17E1">
              <w:rPr>
                <w:noProof/>
              </w:rPr>
              <w:t> </w:t>
            </w:r>
            <w:r w:rsidR="007A17E1">
              <w:rPr>
                <w:noProof/>
              </w:rPr>
              <w:t> </w:t>
            </w:r>
            <w:r w:rsidR="00F40C71">
              <w:fldChar w:fldCharType="end"/>
            </w:r>
            <w:bookmarkEnd w:id="1"/>
          </w:p>
          <w:p w14:paraId="57DED2B6" w14:textId="77777777" w:rsidR="00F319B0" w:rsidRPr="00A02D4B" w:rsidRDefault="00F319B0" w:rsidP="00C56CA7"/>
        </w:tc>
      </w:tr>
      <w:tr w:rsidR="00F319B0" w:rsidRPr="00A02D4B" w14:paraId="64899842" w14:textId="77777777" w:rsidTr="00C56CA7">
        <w:tc>
          <w:tcPr>
            <w:tcW w:w="4770" w:type="dxa"/>
            <w:tcBorders>
              <w:bottom w:val="single" w:sz="4" w:space="0" w:color="C0C0C0"/>
            </w:tcBorders>
            <w:shd w:val="clear" w:color="auto" w:fill="auto"/>
          </w:tcPr>
          <w:p w14:paraId="1C4A176F" w14:textId="77777777" w:rsidR="00F278A6" w:rsidRPr="00A02D4B" w:rsidRDefault="00762399" w:rsidP="00C56CA7">
            <w:r>
              <w:rPr>
                <w:b/>
              </w:rPr>
              <w:t>Department</w:t>
            </w:r>
            <w:r w:rsidR="00F278A6" w:rsidRPr="00755717">
              <w:rPr>
                <w:b/>
              </w:rPr>
              <w:t>:</w:t>
            </w:r>
            <w:r w:rsidR="00F278A6">
              <w:t xml:space="preserve">  </w:t>
            </w:r>
            <w:sdt>
              <w:sdtPr>
                <w:id w:val="1212880628"/>
                <w:placeholder>
                  <w:docPart w:val="7E5C64E4DBF14D33892C032CB7792313"/>
                </w:placeholder>
                <w:showingPlcHdr/>
                <w:dropDownList>
                  <w:listItem w:value="Choose an item."/>
                  <w:listItem w:displayText="Research/Interdisciplinary Programs Administration" w:value="Research/Interdisciplinary Programs Administration"/>
                  <w:listItem w:displayText="Office of Sponsored Programs" w:value="Office of Sponsored Programs"/>
                  <w:listItem w:displayText="Research Compliance" w:value="Research Compliance"/>
                  <w:listItem w:displayText="Export and Secure Research Compliance" w:value="Export and Secure Research Compliance"/>
                  <w:listItem w:displayText="OVPR - IT" w:value="OVPR - IT"/>
                  <w:listItem w:displayText="OVPR - HR" w:value="OVPR - HR"/>
                </w:dropDownList>
              </w:sdtPr>
              <w:sdtEndPr/>
              <w:sdtContent>
                <w:r w:rsidRPr="007A17E1">
                  <w:rPr>
                    <w:rStyle w:val="QuoteChar"/>
                  </w:rPr>
                  <w:t>Select your department from the drop down list.</w:t>
                </w:r>
              </w:sdtContent>
            </w:sdt>
          </w:p>
        </w:tc>
        <w:tc>
          <w:tcPr>
            <w:tcW w:w="5003" w:type="dxa"/>
            <w:tcBorders>
              <w:bottom w:val="single" w:sz="4" w:space="0" w:color="C0C0C0"/>
            </w:tcBorders>
            <w:shd w:val="clear" w:color="auto" w:fill="auto"/>
          </w:tcPr>
          <w:p w14:paraId="6171C46E" w14:textId="77777777" w:rsidR="00754DDF" w:rsidRPr="00A02D4B" w:rsidRDefault="00F278A6" w:rsidP="00C56CA7">
            <w:r w:rsidRPr="00755717">
              <w:rPr>
                <w:b/>
              </w:rPr>
              <w:t>Date of Report:</w:t>
            </w:r>
            <w:r>
              <w:t xml:space="preserve">  </w:t>
            </w:r>
            <w:sdt>
              <w:sdtPr>
                <w:rPr>
                  <w:rStyle w:val="QuoteChar"/>
                </w:rPr>
                <w:id w:val="1212880269"/>
                <w:placeholder>
                  <w:docPart w:val="821E6D478B394AB39085CD6B00758334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QuoteChar"/>
                </w:rPr>
              </w:sdtEndPr>
              <w:sdtContent>
                <w:r w:rsidR="008C591F" w:rsidRPr="00755717">
                  <w:rPr>
                    <w:rStyle w:val="QuoteChar"/>
                  </w:rPr>
                  <w:t>Select date.</w:t>
                </w:r>
              </w:sdtContent>
            </w:sdt>
          </w:p>
        </w:tc>
      </w:tr>
      <w:tr w:rsidR="00842BB5" w:rsidRPr="00A02D4B" w14:paraId="6D048BBC" w14:textId="77777777" w:rsidTr="00C56CA7">
        <w:trPr>
          <w:trHeight w:val="413"/>
        </w:trPr>
        <w:tc>
          <w:tcPr>
            <w:tcW w:w="4770" w:type="dxa"/>
            <w:tcBorders>
              <w:bottom w:val="single" w:sz="4" w:space="0" w:color="C0C0C0"/>
            </w:tcBorders>
            <w:shd w:val="clear" w:color="auto" w:fill="auto"/>
          </w:tcPr>
          <w:p w14:paraId="0DA31630" w14:textId="77777777" w:rsidR="00842BB5" w:rsidRDefault="00842BB5" w:rsidP="00C56CA7">
            <w:pPr>
              <w:rPr>
                <w:b/>
              </w:rPr>
            </w:pPr>
            <w:r w:rsidRPr="00755717">
              <w:rPr>
                <w:b/>
              </w:rPr>
              <w:t>Name</w:t>
            </w:r>
            <w:r>
              <w:rPr>
                <w:b/>
              </w:rPr>
              <w:t xml:space="preserve"> of Supervisor</w:t>
            </w:r>
            <w:r w:rsidRPr="00755717">
              <w:rPr>
                <w:b/>
              </w:rPr>
              <w:t>:</w:t>
            </w:r>
            <w:r>
              <w:t xml:space="preserve"> </w:t>
            </w:r>
            <w:sdt>
              <w:sdtPr>
                <w:rPr>
                  <w:rStyle w:val="QuoteChar"/>
                </w:rPr>
                <w:id w:val="-368219096"/>
                <w:placeholder>
                  <w:docPart w:val="E36E5DE6D680494BA9E5B09D84F7D503"/>
                </w:placeholder>
              </w:sdtPr>
              <w:sdtEndPr>
                <w:rPr>
                  <w:rStyle w:val="QuoteChar"/>
                </w:rPr>
              </w:sdtEndPr>
              <w:sdtContent>
                <w:r w:rsidRPr="007A17E1">
                  <w:rPr>
                    <w:rStyle w:val="QuoteChar"/>
                  </w:rPr>
                  <w:t>Enter your name here.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5003" w:type="dxa"/>
            <w:tcBorders>
              <w:bottom w:val="single" w:sz="4" w:space="0" w:color="C0C0C0"/>
            </w:tcBorders>
            <w:shd w:val="clear" w:color="auto" w:fill="auto"/>
          </w:tcPr>
          <w:p w14:paraId="4496ECBB" w14:textId="77777777" w:rsidR="00842BB5" w:rsidRPr="00755717" w:rsidRDefault="00842BB5" w:rsidP="00C56CA7">
            <w:pPr>
              <w:rPr>
                <w:b/>
              </w:rPr>
            </w:pPr>
          </w:p>
        </w:tc>
      </w:tr>
      <w:tr w:rsidR="00F278A6" w:rsidRPr="00A02D4B" w14:paraId="3D5184BC" w14:textId="77777777" w:rsidTr="00C56CA7">
        <w:trPr>
          <w:trHeight w:val="75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6271A847" w14:textId="77777777" w:rsidR="00F278A6" w:rsidRPr="00755717" w:rsidRDefault="00762399" w:rsidP="00C56CA7">
            <w:pPr>
              <w:pStyle w:val="Allcap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GOALS AND OBJECTIVES FOR THIS EVALUATION PERIOD</w:t>
            </w:r>
          </w:p>
        </w:tc>
      </w:tr>
      <w:tr w:rsidR="00F278A6" w:rsidRPr="00A02D4B" w14:paraId="5D101C61" w14:textId="77777777" w:rsidTr="00C56CA7">
        <w:trPr>
          <w:trHeight w:val="404"/>
        </w:trPr>
        <w:tc>
          <w:tcPr>
            <w:tcW w:w="9773" w:type="dxa"/>
            <w:gridSpan w:val="2"/>
            <w:shd w:val="clear" w:color="auto" w:fill="auto"/>
            <w:vAlign w:val="center"/>
          </w:tcPr>
          <w:sdt>
            <w:sdtPr>
              <w:rPr>
                <w:rStyle w:val="BodyTextChar"/>
              </w:rPr>
              <w:id w:val="1212880309"/>
              <w:placeholder>
                <w:docPart w:val="301188C57847454CAA3A5B8E71C4B635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B5DEB12" w14:textId="77777777" w:rsidR="00F278A6" w:rsidRPr="00A02D4B" w:rsidRDefault="00762399" w:rsidP="00C56CA7">
                <w:pPr>
                  <w:pStyle w:val="Quote"/>
                </w:pPr>
                <w:r>
                  <w:rPr>
                    <w:rStyle w:val="BodyTextChar"/>
                  </w:rPr>
                  <w:t>Describe your goals and objectives for this evaluation period</w:t>
                </w:r>
                <w:r w:rsidR="008F2ED6" w:rsidRPr="00EA18AC">
                  <w:rPr>
                    <w:rStyle w:val="BodyTextChar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D64670" w:rsidRPr="00A02D4B" w14:paraId="625F5D66" w14:textId="77777777" w:rsidTr="00C56CA7">
        <w:trPr>
          <w:trHeight w:val="75"/>
        </w:trPr>
        <w:tc>
          <w:tcPr>
            <w:tcW w:w="9773" w:type="dxa"/>
            <w:gridSpan w:val="2"/>
            <w:shd w:val="clear" w:color="auto" w:fill="F3F3F3"/>
            <w:vAlign w:val="center"/>
          </w:tcPr>
          <w:p w14:paraId="4E1DA568" w14:textId="77777777" w:rsidR="00D64670" w:rsidRPr="00755717" w:rsidRDefault="00762399" w:rsidP="00C56CA7">
            <w:pPr>
              <w:pStyle w:val="Allcap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NOTABLE ACCOMPLISHMENTS</w:t>
            </w:r>
          </w:p>
        </w:tc>
      </w:tr>
      <w:tr w:rsidR="000E5A8D" w:rsidRPr="00A02D4B" w14:paraId="7E73BC61" w14:textId="77777777" w:rsidTr="00C56CA7">
        <w:trPr>
          <w:trHeight w:val="431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7F8EEAFE" w14:textId="77777777" w:rsidR="000E5A8D" w:rsidRDefault="007A598D" w:rsidP="00C56CA7">
            <w:pPr>
              <w:pStyle w:val="Quote"/>
              <w:tabs>
                <w:tab w:val="right" w:pos="9504"/>
              </w:tabs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1212880274"/>
                <w:placeholder>
                  <w:docPart w:val="EFA0D72693BB42CCB68A0A35166058ED"/>
                </w:placeholder>
              </w:sdtPr>
              <w:sdtEndPr>
                <w:rPr>
                  <w:rStyle w:val="BodyTextChar"/>
                </w:rPr>
              </w:sdtEndPr>
              <w:sdtContent>
                <w:r w:rsidR="00762399" w:rsidRPr="001104CE">
                  <w:rPr>
                    <w:rStyle w:val="BodyTextChar"/>
                  </w:rPr>
                  <w:t>Describe your notable accomplishments for this evaluation period</w:t>
                </w:r>
                <w:r w:rsidR="00E1384A">
                  <w:rPr>
                    <w:rStyle w:val="BodyTextChar"/>
                  </w:rPr>
                  <w:t xml:space="preserve"> based on your goals and objectives as stated above.</w:t>
                </w:r>
              </w:sdtContent>
            </w:sdt>
            <w:r w:rsidR="00E1384A">
              <w:rPr>
                <w:rStyle w:val="BodyTextChar"/>
              </w:rPr>
              <w:tab/>
            </w:r>
          </w:p>
          <w:p w14:paraId="28DA036B" w14:textId="77777777" w:rsidR="00E1384A" w:rsidRDefault="00E1384A" w:rsidP="00C56CA7"/>
          <w:p w14:paraId="4EC1DE23" w14:textId="77777777" w:rsidR="00E1384A" w:rsidRPr="00E1384A" w:rsidRDefault="00E1384A" w:rsidP="00C56CA7"/>
        </w:tc>
      </w:tr>
      <w:tr w:rsidR="00F47738" w:rsidRPr="00A02D4B" w14:paraId="065C019E" w14:textId="77777777" w:rsidTr="00C56CA7">
        <w:trPr>
          <w:trHeight w:val="75"/>
        </w:trPr>
        <w:tc>
          <w:tcPr>
            <w:tcW w:w="9773" w:type="dxa"/>
            <w:gridSpan w:val="2"/>
            <w:shd w:val="clear" w:color="auto" w:fill="F3F3F3"/>
            <w:vAlign w:val="center"/>
          </w:tcPr>
          <w:p w14:paraId="390EC302" w14:textId="77777777" w:rsidR="00E1787C" w:rsidRPr="00755717" w:rsidRDefault="00762399" w:rsidP="00C56C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CORE ACCOMPLISHMENTS</w:t>
            </w:r>
          </w:p>
        </w:tc>
      </w:tr>
      <w:tr w:rsidR="000E5A8D" w:rsidRPr="00A02D4B" w14:paraId="4D011701" w14:textId="77777777" w:rsidTr="00C56CA7">
        <w:trPr>
          <w:trHeight w:val="412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2B6AE5E" w14:textId="77777777" w:rsidR="000E5A8D" w:rsidRDefault="007A598D" w:rsidP="00C56CA7">
            <w:pPr>
              <w:pStyle w:val="Quote"/>
            </w:pPr>
            <w:sdt>
              <w:sdtPr>
                <w:rPr>
                  <w:rStyle w:val="BodyTextChar"/>
                </w:rPr>
                <w:id w:val="1212880534"/>
                <w:placeholder>
                  <w:docPart w:val="925D3626416E4920B9BDBDA02806290B"/>
                </w:placeholder>
              </w:sdtPr>
              <w:sdtEndPr>
                <w:rPr>
                  <w:rStyle w:val="BodyTextChar"/>
                </w:rPr>
              </w:sdtEndPr>
              <w:sdtContent>
                <w:r w:rsidR="00762399" w:rsidRPr="001104CE">
                  <w:rPr>
                    <w:rStyle w:val="BodyTextChar"/>
                  </w:rPr>
                  <w:t>Describe your core accomplishments for this evaluation period</w:t>
                </w:r>
                <w:r w:rsidR="00E1384A">
                  <w:rPr>
                    <w:rStyle w:val="BodyTextChar"/>
                  </w:rPr>
                  <w:t xml:space="preserve"> based on our daily activities</w:t>
                </w:r>
                <w:r w:rsidR="00EA18AC" w:rsidRPr="001104CE">
                  <w:rPr>
                    <w:rStyle w:val="BodyTextChar"/>
                  </w:rPr>
                  <w:t>.</w:t>
                </w:r>
              </w:sdtContent>
            </w:sdt>
            <w:r w:rsidR="00EA18AC" w:rsidRPr="00EA18AC">
              <w:t xml:space="preserve"> </w:t>
            </w:r>
          </w:p>
          <w:p w14:paraId="054C06D2" w14:textId="77777777" w:rsidR="00E1384A" w:rsidRDefault="00E1384A" w:rsidP="00C56CA7"/>
          <w:p w14:paraId="50AE6262" w14:textId="77777777" w:rsidR="00E1384A" w:rsidRPr="00E1384A" w:rsidRDefault="00E1384A" w:rsidP="00C56CA7"/>
        </w:tc>
      </w:tr>
      <w:tr w:rsidR="00E1787C" w:rsidRPr="00A02D4B" w14:paraId="478A23BF" w14:textId="77777777" w:rsidTr="00C56CA7">
        <w:trPr>
          <w:trHeight w:val="75"/>
        </w:trPr>
        <w:tc>
          <w:tcPr>
            <w:tcW w:w="9773" w:type="dxa"/>
            <w:gridSpan w:val="2"/>
            <w:shd w:val="clear" w:color="auto" w:fill="F3F3F3"/>
            <w:vAlign w:val="center"/>
          </w:tcPr>
          <w:p w14:paraId="3DDC4D31" w14:textId="77777777" w:rsidR="00E1787C" w:rsidRPr="00755717" w:rsidRDefault="00762399" w:rsidP="00C56C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PROFESSIONAL </w:t>
            </w:r>
            <w:r w:rsidR="00F278A6" w:rsidRPr="00755717">
              <w:rPr>
                <w:b/>
                <w:sz w:val="24"/>
              </w:rPr>
              <w:t xml:space="preserve">ACCOMPLISHMENTS  </w:t>
            </w:r>
          </w:p>
        </w:tc>
      </w:tr>
      <w:tr w:rsidR="000E5A8D" w:rsidRPr="00A02D4B" w14:paraId="43FBB4A4" w14:textId="77777777" w:rsidTr="00C56CA7">
        <w:trPr>
          <w:trHeight w:val="404"/>
        </w:trPr>
        <w:sdt>
          <w:sdtPr>
            <w:rPr>
              <w:rStyle w:val="BodyTextChar"/>
              <w:i w:val="0"/>
              <w:iCs w:val="0"/>
              <w:color w:val="auto"/>
            </w:rPr>
            <w:id w:val="1212880276"/>
            <w:placeholder>
              <w:docPart w:val="FCF293B21FF947F19CFF8FA7975A7FCF"/>
            </w:placeholder>
          </w:sdtPr>
          <w:sdtEndPr>
            <w:rPr>
              <w:rStyle w:val="BodyTextChar"/>
            </w:rPr>
          </w:sdtEndPr>
          <w:sdtContent>
            <w:tc>
              <w:tcPr>
                <w:tcW w:w="9773" w:type="dxa"/>
                <w:gridSpan w:val="2"/>
                <w:tcBorders>
                  <w:bottom w:val="single" w:sz="4" w:space="0" w:color="C0C0C0"/>
                </w:tcBorders>
                <w:shd w:val="clear" w:color="auto" w:fill="auto"/>
              </w:tcPr>
              <w:p w14:paraId="198A3327" w14:textId="77777777" w:rsidR="00842BB5" w:rsidRDefault="00762399" w:rsidP="00C56CA7">
                <w:pPr>
                  <w:pStyle w:val="Quote"/>
                  <w:rPr>
                    <w:rStyle w:val="BodyTextChar"/>
                  </w:rPr>
                </w:pPr>
                <w:r w:rsidRPr="001104CE">
                  <w:rPr>
                    <w:rStyle w:val="BodyTextChar"/>
                  </w:rPr>
                  <w:t xml:space="preserve">Describe your professional accomplishments for this </w:t>
                </w:r>
                <w:r w:rsidR="00EA18AC" w:rsidRPr="001104CE">
                  <w:rPr>
                    <w:rStyle w:val="BodyTextChar"/>
                  </w:rPr>
                  <w:t>evaluation period</w:t>
                </w:r>
                <w:r w:rsidRPr="001104CE">
                  <w:rPr>
                    <w:rStyle w:val="BodyTextChar"/>
                  </w:rPr>
                  <w:t xml:space="preserve"> such as continuing education, certifications, etc</w:t>
                </w:r>
                <w:r w:rsidR="00EA18AC" w:rsidRPr="001104CE">
                  <w:rPr>
                    <w:rStyle w:val="BodyTextChar"/>
                  </w:rPr>
                  <w:t>.</w:t>
                </w:r>
              </w:p>
              <w:p w14:paraId="65D90DB2" w14:textId="77777777" w:rsidR="00842BB5" w:rsidRDefault="00842BB5" w:rsidP="00C56CA7"/>
              <w:p w14:paraId="52EF5E26" w14:textId="77777777" w:rsidR="005577E6" w:rsidRPr="00842BB5" w:rsidRDefault="005577E6" w:rsidP="00C56CA7"/>
            </w:tc>
          </w:sdtContent>
        </w:sdt>
      </w:tr>
      <w:tr w:rsidR="00E1787C" w:rsidRPr="00A02D4B" w14:paraId="06B5640E" w14:textId="77777777" w:rsidTr="00C56CA7">
        <w:trPr>
          <w:trHeight w:val="75"/>
        </w:trPr>
        <w:tc>
          <w:tcPr>
            <w:tcW w:w="9773" w:type="dxa"/>
            <w:gridSpan w:val="2"/>
            <w:shd w:val="clear" w:color="auto" w:fill="F3F3F3"/>
            <w:vAlign w:val="center"/>
          </w:tcPr>
          <w:p w14:paraId="2A4DD371" w14:textId="77777777" w:rsidR="00E1787C" w:rsidRPr="00755717" w:rsidRDefault="00E1384A" w:rsidP="00C56CA7">
            <w:pPr>
              <w:pStyle w:val="Allcap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</w:t>
            </w:r>
            <w:r w:rsidR="00F278A6" w:rsidRPr="00755717">
              <w:rPr>
                <w:b/>
                <w:sz w:val="24"/>
                <w:szCs w:val="24"/>
              </w:rPr>
              <w:t>Goals and objectives for next evaluation period</w:t>
            </w:r>
          </w:p>
        </w:tc>
      </w:tr>
      <w:tr w:rsidR="00902FF7" w:rsidRPr="00A02D4B" w14:paraId="51B7577B" w14:textId="77777777" w:rsidTr="00C56CA7">
        <w:trPr>
          <w:trHeight w:val="557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sdt>
            <w:sdtPr>
              <w:rPr>
                <w:rStyle w:val="BodyTextChar"/>
              </w:rPr>
              <w:id w:val="1212880277"/>
              <w:placeholder>
                <w:docPart w:val="1999C381BF9E4FBB816DF7EEC05EA1FF"/>
              </w:placeholder>
            </w:sdtPr>
            <w:sdtEndPr>
              <w:rPr>
                <w:rStyle w:val="BodyTextChar"/>
              </w:rPr>
            </w:sdtEndPr>
            <w:sdtContent>
              <w:p w14:paraId="77CC23EE" w14:textId="77777777" w:rsidR="00902FF7" w:rsidRDefault="00762399" w:rsidP="00C56CA7">
                <w:pPr>
                  <w:pStyle w:val="Quote"/>
                  <w:rPr>
                    <w:rStyle w:val="BodyTextChar"/>
                  </w:rPr>
                </w:pPr>
                <w:r w:rsidRPr="001104CE">
                  <w:rPr>
                    <w:rStyle w:val="BodyTextChar"/>
                  </w:rPr>
                  <w:t xml:space="preserve">Describe your goals and objectives </w:t>
                </w:r>
                <w:r w:rsidR="00EA18AC" w:rsidRPr="001104CE">
                  <w:rPr>
                    <w:rStyle w:val="BodyTextChar"/>
                  </w:rPr>
                  <w:t>for the upcoming evaluation period (beginning July 1).</w:t>
                </w:r>
              </w:p>
            </w:sdtContent>
          </w:sdt>
          <w:p w14:paraId="6D8B602A" w14:textId="77777777" w:rsidR="00842BB5" w:rsidRDefault="00842BB5" w:rsidP="00C56CA7"/>
          <w:p w14:paraId="16F50B18" w14:textId="77777777" w:rsidR="00842BB5" w:rsidRPr="00842BB5" w:rsidRDefault="00842BB5" w:rsidP="00C56CA7"/>
        </w:tc>
      </w:tr>
      <w:tr w:rsidR="00E1787C" w:rsidRPr="00A02D4B" w14:paraId="0AAC5734" w14:textId="77777777" w:rsidTr="00C56CA7">
        <w:trPr>
          <w:trHeight w:val="75"/>
        </w:trPr>
        <w:tc>
          <w:tcPr>
            <w:tcW w:w="9773" w:type="dxa"/>
            <w:gridSpan w:val="2"/>
            <w:shd w:val="clear" w:color="auto" w:fill="F3F3F3"/>
            <w:vAlign w:val="center"/>
          </w:tcPr>
          <w:p w14:paraId="01A3F9A1" w14:textId="77777777" w:rsidR="00E1787C" w:rsidRPr="00755717" w:rsidRDefault="0039622F" w:rsidP="00C56CA7">
            <w:pPr>
              <w:pStyle w:val="Allcaps"/>
              <w:rPr>
                <w:b/>
                <w:sz w:val="24"/>
                <w:szCs w:val="24"/>
              </w:rPr>
            </w:pPr>
            <w:r w:rsidRPr="00755717">
              <w:rPr>
                <w:b/>
                <w:sz w:val="24"/>
                <w:szCs w:val="24"/>
              </w:rPr>
              <w:t>CHALLENGES</w:t>
            </w:r>
            <w:r w:rsidR="00F278A6" w:rsidRPr="00755717">
              <w:rPr>
                <w:b/>
                <w:sz w:val="24"/>
                <w:szCs w:val="24"/>
              </w:rPr>
              <w:t xml:space="preserve"> AND OPPORTUNITIES</w:t>
            </w:r>
          </w:p>
        </w:tc>
      </w:tr>
      <w:tr w:rsidR="001D49CE" w:rsidRPr="00A02D4B" w14:paraId="754F97AC" w14:textId="77777777" w:rsidTr="00C56CA7">
        <w:trPr>
          <w:trHeight w:val="413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09A24D6" w14:textId="77777777" w:rsidR="001D49CE" w:rsidRDefault="007A598D" w:rsidP="00C56CA7">
            <w:pPr>
              <w:pStyle w:val="Quote"/>
              <w:tabs>
                <w:tab w:val="right" w:pos="9504"/>
              </w:tabs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1212880278"/>
                <w:placeholder>
                  <w:docPart w:val="CBE16D7A95B4472D884D5A2E83954DC9"/>
                </w:placeholder>
              </w:sdtPr>
              <w:sdtEndPr>
                <w:rPr>
                  <w:rStyle w:val="BodyTextChar"/>
                </w:rPr>
              </w:sdtEndPr>
              <w:sdtContent>
                <w:r w:rsidR="0001117E" w:rsidRPr="001104CE">
                  <w:rPr>
                    <w:rStyle w:val="BodyTextChar"/>
                  </w:rPr>
                  <w:t xml:space="preserve">List challenges and opportunities </w:t>
                </w:r>
                <w:r w:rsidR="00EA18AC" w:rsidRPr="001104CE">
                  <w:rPr>
                    <w:rStyle w:val="BodyTextChar"/>
                  </w:rPr>
                  <w:t>for the upcoming e</w:t>
                </w:r>
                <w:r w:rsidR="0001117E" w:rsidRPr="001104CE">
                  <w:rPr>
                    <w:rStyle w:val="BodyTextChar"/>
                  </w:rPr>
                  <w:t>valuation period</w:t>
                </w:r>
                <w:r w:rsidR="00EA18AC" w:rsidRPr="001104CE">
                  <w:rPr>
                    <w:rStyle w:val="BodyTextChar"/>
                  </w:rPr>
                  <w:t xml:space="preserve"> (beginning July 1)</w:t>
                </w:r>
                <w:r w:rsidR="0001117E" w:rsidRPr="001104CE">
                  <w:rPr>
                    <w:rStyle w:val="BodyTextChar"/>
                  </w:rPr>
                  <w:t>.</w:t>
                </w:r>
              </w:sdtContent>
            </w:sdt>
            <w:r w:rsidR="00842BB5">
              <w:rPr>
                <w:rStyle w:val="BodyTextChar"/>
              </w:rPr>
              <w:tab/>
            </w:r>
          </w:p>
          <w:p w14:paraId="0483D48A" w14:textId="77777777" w:rsidR="00842BB5" w:rsidRDefault="00842BB5" w:rsidP="00C56CA7"/>
          <w:p w14:paraId="507D6319" w14:textId="77777777" w:rsidR="00842BB5" w:rsidRPr="00842BB5" w:rsidRDefault="00842BB5" w:rsidP="00C56CA7"/>
        </w:tc>
      </w:tr>
      <w:tr w:rsidR="004135E2" w:rsidRPr="00A02D4B" w14:paraId="411B08CA" w14:textId="77777777" w:rsidTr="00C56CA7">
        <w:trPr>
          <w:trHeight w:val="413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97AA510" w14:textId="77777777" w:rsidR="004135E2" w:rsidRPr="00755717" w:rsidRDefault="004135E2" w:rsidP="00C56CA7">
            <w:pPr>
              <w:pStyle w:val="Allcap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comments</w:t>
            </w:r>
          </w:p>
        </w:tc>
      </w:tr>
      <w:tr w:rsidR="004135E2" w:rsidRPr="00A02D4B" w14:paraId="023AA7BC" w14:textId="77777777" w:rsidTr="00C56CA7">
        <w:trPr>
          <w:trHeight w:val="413"/>
        </w:trPr>
        <w:tc>
          <w:tcPr>
            <w:tcW w:w="977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52D0D24" w14:textId="77777777" w:rsidR="004135E2" w:rsidRDefault="004135E2" w:rsidP="00C56CA7">
            <w:pPr>
              <w:pStyle w:val="Quote"/>
              <w:tabs>
                <w:tab w:val="right" w:pos="9504"/>
              </w:tabs>
              <w:rPr>
                <w:rStyle w:val="BodyTextChar"/>
              </w:rPr>
            </w:pPr>
            <w:r>
              <w:rPr>
                <w:rStyle w:val="BodyTextChar"/>
              </w:rPr>
              <w:t>Evaluation of performance accomplishments during current cycle and confirmation of goals for upcoming cycle.</w:t>
            </w:r>
          </w:p>
          <w:p w14:paraId="6C5DFD29" w14:textId="77777777" w:rsidR="004135E2" w:rsidRDefault="004135E2" w:rsidP="00C56CA7"/>
          <w:p w14:paraId="6CC5FAFD" w14:textId="77777777" w:rsidR="004135E2" w:rsidRPr="004135E2" w:rsidRDefault="004135E2" w:rsidP="00C56CA7"/>
        </w:tc>
      </w:tr>
      <w:tr w:rsidR="004135E2" w:rsidRPr="00A02D4B" w14:paraId="1961D9E9" w14:textId="77777777" w:rsidTr="00C56CA7">
        <w:trPr>
          <w:trHeight w:val="288"/>
        </w:trPr>
        <w:tc>
          <w:tcPr>
            <w:tcW w:w="4770" w:type="dxa"/>
            <w:shd w:val="clear" w:color="auto" w:fill="F3F3F3"/>
            <w:vAlign w:val="center"/>
          </w:tcPr>
          <w:p w14:paraId="1F419976" w14:textId="77777777" w:rsidR="004135E2" w:rsidRPr="00755717" w:rsidRDefault="004135E2" w:rsidP="00C56CA7">
            <w:pPr>
              <w:pStyle w:val="Allcap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eMPLOYEE </w:t>
            </w:r>
            <w:r w:rsidRPr="00755717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5003" w:type="dxa"/>
            <w:shd w:val="clear" w:color="auto" w:fill="F3F3F3"/>
            <w:vAlign w:val="center"/>
          </w:tcPr>
          <w:p w14:paraId="32A90642" w14:textId="77777777" w:rsidR="004135E2" w:rsidRPr="00755717" w:rsidRDefault="004135E2" w:rsidP="00C56CA7">
            <w:pPr>
              <w:pStyle w:val="Allcaps"/>
              <w:jc w:val="center"/>
              <w:rPr>
                <w:b/>
                <w:sz w:val="20"/>
                <w:szCs w:val="20"/>
              </w:rPr>
            </w:pPr>
            <w:r w:rsidRPr="00755717">
              <w:rPr>
                <w:b/>
                <w:sz w:val="20"/>
                <w:szCs w:val="20"/>
              </w:rPr>
              <w:t>Supervisor Signature</w:t>
            </w:r>
          </w:p>
        </w:tc>
      </w:tr>
      <w:tr w:rsidR="004135E2" w:rsidRPr="00A02D4B" w14:paraId="749B93ED" w14:textId="77777777" w:rsidTr="00C56CA7">
        <w:tc>
          <w:tcPr>
            <w:tcW w:w="4770" w:type="dxa"/>
            <w:shd w:val="clear" w:color="auto" w:fill="auto"/>
          </w:tcPr>
          <w:p w14:paraId="59F18181" w14:textId="77777777" w:rsidR="004135E2" w:rsidRPr="00A02D4B" w:rsidRDefault="004135E2" w:rsidP="00C56CA7">
            <w:r w:rsidRPr="00A02D4B">
              <w:t>Name:</w:t>
            </w:r>
          </w:p>
          <w:p w14:paraId="2102251B" w14:textId="77777777" w:rsidR="004135E2" w:rsidRPr="00A02D4B" w:rsidRDefault="004135E2" w:rsidP="00C56CA7"/>
          <w:p w14:paraId="6A563E38" w14:textId="77777777" w:rsidR="004135E2" w:rsidRPr="00A02D4B" w:rsidRDefault="004135E2" w:rsidP="00C56CA7">
            <w:r w:rsidRPr="00A02D4B">
              <w:t>Date:</w:t>
            </w:r>
          </w:p>
        </w:tc>
        <w:tc>
          <w:tcPr>
            <w:tcW w:w="5003" w:type="dxa"/>
            <w:shd w:val="clear" w:color="auto" w:fill="auto"/>
          </w:tcPr>
          <w:p w14:paraId="099DDA24" w14:textId="77777777" w:rsidR="004135E2" w:rsidRPr="00A02D4B" w:rsidRDefault="004135E2" w:rsidP="00C56CA7">
            <w:r w:rsidRPr="00A02D4B">
              <w:t>Name:</w:t>
            </w:r>
          </w:p>
          <w:p w14:paraId="07C64ADB" w14:textId="77777777" w:rsidR="004135E2" w:rsidRPr="00A02D4B" w:rsidRDefault="004135E2" w:rsidP="00C56CA7"/>
          <w:p w14:paraId="5D327ABD" w14:textId="77777777" w:rsidR="004135E2" w:rsidRPr="00A02D4B" w:rsidRDefault="004135E2" w:rsidP="00C56CA7">
            <w:r w:rsidRPr="00A02D4B">
              <w:t>Date:</w:t>
            </w:r>
          </w:p>
        </w:tc>
      </w:tr>
    </w:tbl>
    <w:p w14:paraId="0F86E130" w14:textId="57A49D67" w:rsidR="00A162E0" w:rsidRPr="00A02D4B" w:rsidRDefault="00C56CA7" w:rsidP="00FA2F66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9AC1B" wp14:editId="21326414">
                <wp:simplePos x="0" y="0"/>
                <wp:positionH relativeFrom="column">
                  <wp:posOffset>4447268</wp:posOffset>
                </wp:positionH>
                <wp:positionV relativeFrom="paragraph">
                  <wp:posOffset>-403316</wp:posOffset>
                </wp:positionV>
                <wp:extent cx="1792605" cy="389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90EEC" w14:textId="7E6E97F6" w:rsidR="00EA18AC" w:rsidRPr="00302B93" w:rsidRDefault="00EA18AC" w:rsidP="00302B93">
                            <w:pPr>
                              <w:pStyle w:val="Quote"/>
                              <w:jc w:val="righ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02B9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Office of the</w:t>
                            </w:r>
                            <w:r w:rsidR="00A30EC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Senior</w:t>
                            </w:r>
                            <w:r w:rsidRPr="00302B9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Vice President for Research</w:t>
                            </w:r>
                            <w:r w:rsidR="00302B93" w:rsidRPr="00302B9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and 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9A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pt;margin-top:-31.75pt;width:141.15pt;height:30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" stroked="f">
                <v:textbox style="mso-fit-shape-to-text:t">
                  <w:txbxContent>
                    <w:p w14:paraId="1F790EEC" w14:textId="7E6E97F6" w:rsidR="00EA18AC" w:rsidRPr="00302B93" w:rsidRDefault="00EA18AC" w:rsidP="00302B93">
                      <w:pPr>
                        <w:pStyle w:val="Quote"/>
                        <w:jc w:val="righ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02B9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Office of the</w:t>
                      </w:r>
                      <w:r w:rsidR="00A30EC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Senior</w:t>
                      </w:r>
                      <w:r w:rsidRPr="00302B9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Vice President for Research</w:t>
                      </w:r>
                      <w:r w:rsidR="00302B93" w:rsidRPr="00302B9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and Innovation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2E0" w:rsidRPr="00A02D4B" w:rsidSect="00FA2F66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D948" w14:textId="77777777" w:rsidR="007A598D" w:rsidRDefault="007A598D" w:rsidP="00C56CA7">
      <w:pPr>
        <w:spacing w:before="0" w:after="0"/>
      </w:pPr>
      <w:r>
        <w:separator/>
      </w:r>
    </w:p>
  </w:endnote>
  <w:endnote w:type="continuationSeparator" w:id="0">
    <w:p w14:paraId="4895B51D" w14:textId="77777777" w:rsidR="007A598D" w:rsidRDefault="007A598D" w:rsidP="00C56C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6D66" w14:textId="77777777" w:rsidR="007A598D" w:rsidRDefault="007A598D" w:rsidP="00C56CA7">
      <w:pPr>
        <w:spacing w:before="0" w:after="0"/>
      </w:pPr>
      <w:r>
        <w:separator/>
      </w:r>
    </w:p>
  </w:footnote>
  <w:footnote w:type="continuationSeparator" w:id="0">
    <w:p w14:paraId="28243402" w14:textId="77777777" w:rsidR="007A598D" w:rsidRDefault="007A598D" w:rsidP="00C56C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0430" w14:textId="68C9AFA1" w:rsidR="00C56CA7" w:rsidRDefault="00C56CA7">
    <w:pPr>
      <w:pStyle w:val="Header"/>
    </w:pPr>
    <w:r>
      <w:rPr>
        <w:noProof/>
      </w:rPr>
      <w:drawing>
        <wp:inline distT="0" distB="0" distL="0" distR="0" wp14:anchorId="1C63AC0D" wp14:editId="2D876FB8">
          <wp:extent cx="2743200" cy="4114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20" cy="430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9BD"/>
    <w:multiLevelType w:val="hybridMultilevel"/>
    <w:tmpl w:val="B6FA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76F5"/>
    <w:multiLevelType w:val="hybridMultilevel"/>
    <w:tmpl w:val="C8A2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4704"/>
    <w:multiLevelType w:val="hybridMultilevel"/>
    <w:tmpl w:val="7C94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A6"/>
    <w:rsid w:val="000069DA"/>
    <w:rsid w:val="0001117E"/>
    <w:rsid w:val="00015289"/>
    <w:rsid w:val="000615DD"/>
    <w:rsid w:val="000A3E33"/>
    <w:rsid w:val="000B68D1"/>
    <w:rsid w:val="000C359D"/>
    <w:rsid w:val="000E5A8D"/>
    <w:rsid w:val="001104CE"/>
    <w:rsid w:val="00115ACA"/>
    <w:rsid w:val="001C103F"/>
    <w:rsid w:val="001D49CE"/>
    <w:rsid w:val="002574DA"/>
    <w:rsid w:val="00273FF7"/>
    <w:rsid w:val="00302B93"/>
    <w:rsid w:val="003063D4"/>
    <w:rsid w:val="00317866"/>
    <w:rsid w:val="00323672"/>
    <w:rsid w:val="0039622F"/>
    <w:rsid w:val="003D001A"/>
    <w:rsid w:val="00407231"/>
    <w:rsid w:val="004135E2"/>
    <w:rsid w:val="00425472"/>
    <w:rsid w:val="00453994"/>
    <w:rsid w:val="00506B90"/>
    <w:rsid w:val="00506BFC"/>
    <w:rsid w:val="005577E6"/>
    <w:rsid w:val="005A5E0B"/>
    <w:rsid w:val="0063401F"/>
    <w:rsid w:val="00642B8C"/>
    <w:rsid w:val="006A6E9B"/>
    <w:rsid w:val="007413A0"/>
    <w:rsid w:val="00754DDF"/>
    <w:rsid w:val="00755717"/>
    <w:rsid w:val="00762399"/>
    <w:rsid w:val="007901B9"/>
    <w:rsid w:val="007A17E1"/>
    <w:rsid w:val="007A598D"/>
    <w:rsid w:val="008204E1"/>
    <w:rsid w:val="00821338"/>
    <w:rsid w:val="008227BC"/>
    <w:rsid w:val="00830F07"/>
    <w:rsid w:val="00842BB5"/>
    <w:rsid w:val="008C591F"/>
    <w:rsid w:val="008D2BDD"/>
    <w:rsid w:val="008E3F61"/>
    <w:rsid w:val="008F1786"/>
    <w:rsid w:val="008F2ED6"/>
    <w:rsid w:val="00902FF7"/>
    <w:rsid w:val="009E15DC"/>
    <w:rsid w:val="00A02D4B"/>
    <w:rsid w:val="00A162E0"/>
    <w:rsid w:val="00A30ECA"/>
    <w:rsid w:val="00A35D22"/>
    <w:rsid w:val="00C276DF"/>
    <w:rsid w:val="00C56CA7"/>
    <w:rsid w:val="00C61C59"/>
    <w:rsid w:val="00C92003"/>
    <w:rsid w:val="00D64670"/>
    <w:rsid w:val="00D76635"/>
    <w:rsid w:val="00DA1D1B"/>
    <w:rsid w:val="00E1384A"/>
    <w:rsid w:val="00E1787C"/>
    <w:rsid w:val="00E24604"/>
    <w:rsid w:val="00E863EB"/>
    <w:rsid w:val="00EA18AC"/>
    <w:rsid w:val="00EA554F"/>
    <w:rsid w:val="00F278A6"/>
    <w:rsid w:val="00F319B0"/>
    <w:rsid w:val="00F40C71"/>
    <w:rsid w:val="00F47738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300D1"/>
  <w15:docId w15:val="{D216F6AC-02A9-420A-82F3-EEF0355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01F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styleId="SubtleReference">
    <w:name w:val="Subtle Reference"/>
    <w:basedOn w:val="DefaultParagraphFont"/>
    <w:uiPriority w:val="31"/>
    <w:qFormat/>
    <w:rsid w:val="00F278A6"/>
    <w:rPr>
      <w:smallCaps/>
      <w:color w:val="C0504D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278A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278A6"/>
    <w:rPr>
      <w:rFonts w:ascii="Verdana" w:hAnsi="Verdana"/>
      <w:i/>
      <w:iCs/>
      <w:color w:val="000000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0B68D1"/>
    <w:rPr>
      <w:color w:val="808080"/>
    </w:rPr>
  </w:style>
  <w:style w:type="table" w:styleId="TableGrid">
    <w:name w:val="Table Grid"/>
    <w:basedOn w:val="TableNormal"/>
    <w:rsid w:val="008F2E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scribethemissionofyourunit">
    <w:name w:val="Describe the mission of your unit"/>
    <w:basedOn w:val="BodyText"/>
    <w:qFormat/>
    <w:rsid w:val="0063401F"/>
    <w:rPr>
      <w:sz w:val="20"/>
    </w:rPr>
  </w:style>
  <w:style w:type="paragraph" w:styleId="ListParagraph">
    <w:name w:val="List Paragraph"/>
    <w:basedOn w:val="Normal"/>
    <w:uiPriority w:val="34"/>
    <w:qFormat/>
    <w:rsid w:val="00EA18AC"/>
    <w:pPr>
      <w:ind w:left="720"/>
      <w:contextualSpacing/>
    </w:pPr>
  </w:style>
  <w:style w:type="paragraph" w:styleId="BodyText">
    <w:name w:val="Body Text"/>
    <w:basedOn w:val="Normal"/>
    <w:link w:val="BodyTextChar"/>
    <w:rsid w:val="00634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401F"/>
    <w:rPr>
      <w:rFonts w:ascii="Verdana" w:hAnsi="Verdana"/>
      <w:sz w:val="16"/>
      <w:szCs w:val="24"/>
    </w:rPr>
  </w:style>
  <w:style w:type="paragraph" w:styleId="Header">
    <w:name w:val="header"/>
    <w:basedOn w:val="Normal"/>
    <w:link w:val="HeaderChar"/>
    <w:unhideWhenUsed/>
    <w:rsid w:val="00C56C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56CA7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unhideWhenUsed/>
    <w:rsid w:val="00C56C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56CA7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outhar\Application%20Data\Microsoft\Templates\Employee%20evalu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1E6D478B394AB39085CD6B0075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98F0-5A4A-4E91-8398-DCB9BD323A6A}"/>
      </w:docPartPr>
      <w:docPartBody>
        <w:p w:rsidR="00F92C11" w:rsidRDefault="00F92C11" w:rsidP="00F92C11">
          <w:pPr>
            <w:pStyle w:val="821E6D478B394AB39085CD6B007583346"/>
          </w:pPr>
          <w:r w:rsidRPr="00627CF8">
            <w:rPr>
              <w:rStyle w:val="PlaceholderText"/>
            </w:rPr>
            <w:t>Click here to enter a date.</w:t>
          </w:r>
        </w:p>
      </w:docPartBody>
    </w:docPart>
    <w:docPart>
      <w:docPartPr>
        <w:name w:val="EFA0D72693BB42CCB68A0A351660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0B10-E5C0-41F8-8495-F38D995697D7}"/>
      </w:docPartPr>
      <w:docPartBody>
        <w:p w:rsidR="00F92C11" w:rsidRDefault="00F92C11" w:rsidP="00F92C11">
          <w:pPr>
            <w:pStyle w:val="EFA0D72693BB42CCB68A0A35166058ED8"/>
          </w:pPr>
          <w:r w:rsidRPr="00EA18AC">
            <w:rPr>
              <w:sz w:val="20"/>
              <w:szCs w:val="20"/>
            </w:rPr>
            <w:t>List the top goals and objectives of your unit during the evaluation period</w:t>
          </w:r>
          <w:r w:rsidRPr="00EA18A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CF293B21FF947F19CFF8FA7975A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EF00-C75F-4519-89CE-EBBB5B3E4040}"/>
      </w:docPartPr>
      <w:docPartBody>
        <w:p w:rsidR="00F92C11" w:rsidRDefault="00F92C11" w:rsidP="00F92C11">
          <w:pPr>
            <w:pStyle w:val="FCF293B21FF947F19CFF8FA7975A7FCF6"/>
          </w:pPr>
          <w:r w:rsidRPr="00EA18AC">
            <w:rPr>
              <w:sz w:val="20"/>
              <w:szCs w:val="20"/>
            </w:rPr>
            <w:t>Describe the top accomplishments (between 3 and 5) of your unit during the evaluation period</w:t>
          </w:r>
          <w:r w:rsidRPr="00EA18A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1999C381BF9E4FBB816DF7EEC05E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CDBF-60F0-4E68-BDFB-EE938ADA9F8E}"/>
      </w:docPartPr>
      <w:docPartBody>
        <w:p w:rsidR="00F92C11" w:rsidRDefault="00F92C11" w:rsidP="00F92C11">
          <w:pPr>
            <w:pStyle w:val="1999C381BF9E4FBB816DF7EEC05EA1FF6"/>
          </w:pPr>
          <w:r w:rsidRPr="00EA18AC">
            <w:rPr>
              <w:i/>
              <w:sz w:val="20"/>
              <w:szCs w:val="20"/>
            </w:rPr>
            <w:t>List the top goals and objectives (between 3 and 5) of your unit for the upcoming evaluation period.</w:t>
          </w:r>
        </w:p>
      </w:docPartBody>
    </w:docPart>
    <w:docPart>
      <w:docPartPr>
        <w:name w:val="CBE16D7A95B4472D884D5A2E8395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2A3D-57EE-4E62-93B1-D487CB1216D8}"/>
      </w:docPartPr>
      <w:docPartBody>
        <w:p w:rsidR="00F92C11" w:rsidRDefault="00F92C11" w:rsidP="00F92C11">
          <w:pPr>
            <w:pStyle w:val="CBE16D7A95B4472D884D5A2E83954DC93"/>
          </w:pPr>
          <w:r w:rsidRPr="00627CF8">
            <w:rPr>
              <w:rStyle w:val="PlaceholderText"/>
            </w:rPr>
            <w:t>Click here to enter text.</w:t>
          </w:r>
        </w:p>
      </w:docPartBody>
    </w:docPart>
    <w:docPart>
      <w:docPartPr>
        <w:name w:val="301188C57847454CAA3A5B8E71C4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904E-43B4-4FE6-B004-323E5659383B}"/>
      </w:docPartPr>
      <w:docPartBody>
        <w:p w:rsidR="00F92C11" w:rsidRDefault="00A71E74" w:rsidP="00A71E74">
          <w:pPr>
            <w:pStyle w:val="301188C57847454CAA3A5B8E71C4B63513"/>
          </w:pPr>
          <w:r>
            <w:rPr>
              <w:rStyle w:val="BodyTextChar"/>
            </w:rPr>
            <w:t>Describe your goals and objectives for this evaluation period</w:t>
          </w:r>
          <w:r w:rsidRPr="00EA18AC">
            <w:rPr>
              <w:rStyle w:val="BodyTextChar"/>
              <w:sz w:val="20"/>
              <w:szCs w:val="20"/>
            </w:rPr>
            <w:t>.</w:t>
          </w:r>
        </w:p>
      </w:docPartBody>
    </w:docPart>
    <w:docPart>
      <w:docPartPr>
        <w:name w:val="925D3626416E4920B9BDBDA02806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1C7A-B2D0-4CA3-8E94-9CBFFE34E296}"/>
      </w:docPartPr>
      <w:docPartBody>
        <w:p w:rsidR="00F92C11" w:rsidRDefault="00F92C11" w:rsidP="00F92C11">
          <w:pPr>
            <w:pStyle w:val="925D3626416E4920B9BDBDA02806290B"/>
          </w:pPr>
          <w:r w:rsidRPr="00EA18AC">
            <w:rPr>
              <w:sz w:val="20"/>
              <w:szCs w:val="20"/>
            </w:rPr>
            <w:t>Please include supporting data and/or statistics</w:t>
          </w:r>
          <w:r>
            <w:rPr>
              <w:sz w:val="20"/>
              <w:szCs w:val="20"/>
            </w:rPr>
            <w:t>.</w:t>
          </w:r>
        </w:p>
      </w:docPartBody>
    </w:docPart>
    <w:docPart>
      <w:docPartPr>
        <w:name w:val="8D702417A1A64FED82792287B5FC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4AF5-57E3-4602-B614-796D32340604}"/>
      </w:docPartPr>
      <w:docPartBody>
        <w:p w:rsidR="00A71E74" w:rsidRDefault="000B53E8" w:rsidP="000B53E8">
          <w:pPr>
            <w:pStyle w:val="8D702417A1A64FED82792287B5FC9C701"/>
          </w:pPr>
          <w:r w:rsidRPr="00627CF8">
            <w:rPr>
              <w:rStyle w:val="PlaceholderText"/>
            </w:rPr>
            <w:t>Click here to enter text.</w:t>
          </w:r>
        </w:p>
      </w:docPartBody>
    </w:docPart>
    <w:docPart>
      <w:docPartPr>
        <w:name w:val="7E5C64E4DBF14D33892C032CB779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A7E3-8308-4834-AACE-E257BC44E53C}"/>
      </w:docPartPr>
      <w:docPartBody>
        <w:p w:rsidR="00A71E74" w:rsidRDefault="00A71E74" w:rsidP="00A71E74">
          <w:pPr>
            <w:pStyle w:val="7E5C64E4DBF14D33892C032CB77923136"/>
          </w:pPr>
          <w:r w:rsidRPr="007A17E1">
            <w:rPr>
              <w:rStyle w:val="QuoteChar"/>
            </w:rPr>
            <w:t>Select your department from the drop down list.</w:t>
          </w:r>
        </w:p>
      </w:docPartBody>
    </w:docPart>
    <w:docPart>
      <w:docPartPr>
        <w:name w:val="E36E5DE6D680494BA9E5B09D84F7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B493-EDF7-459F-98B8-B4CF3EBC69E9}"/>
      </w:docPartPr>
      <w:docPartBody>
        <w:p w:rsidR="00134F40" w:rsidRDefault="006F2802" w:rsidP="006F2802">
          <w:pPr>
            <w:pStyle w:val="E36E5DE6D680494BA9E5B09D84F7D503"/>
          </w:pPr>
          <w:r w:rsidRPr="00627C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8B7"/>
    <w:multiLevelType w:val="multilevel"/>
    <w:tmpl w:val="9A7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11"/>
    <w:rsid w:val="000B53E8"/>
    <w:rsid w:val="00134F40"/>
    <w:rsid w:val="006D4B3C"/>
    <w:rsid w:val="006F2802"/>
    <w:rsid w:val="007D177E"/>
    <w:rsid w:val="00936CE0"/>
    <w:rsid w:val="00A71E74"/>
    <w:rsid w:val="00B6200F"/>
    <w:rsid w:val="00C05CAA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802"/>
    <w:rPr>
      <w:color w:val="808080"/>
    </w:rPr>
  </w:style>
  <w:style w:type="paragraph" w:customStyle="1" w:styleId="CBE16D7A95B4472D884D5A2E83954DC93">
    <w:name w:val="CBE16D7A95B4472D884D5A2E83954DC93"/>
    <w:rsid w:val="00F92C11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</w:rPr>
  </w:style>
  <w:style w:type="paragraph" w:styleId="BodyText">
    <w:name w:val="Body Text"/>
    <w:basedOn w:val="Normal"/>
    <w:link w:val="BodyTextChar"/>
    <w:rsid w:val="00A71E74"/>
    <w:pPr>
      <w:spacing w:before="40" w:after="120" w:line="240" w:lineRule="auto"/>
    </w:pPr>
    <w:rPr>
      <w:rFonts w:ascii="Verdana" w:eastAsia="Times New Roman" w:hAnsi="Verdana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A71E74"/>
    <w:rPr>
      <w:rFonts w:ascii="Verdana" w:eastAsia="Times New Roman" w:hAnsi="Verdana" w:cs="Times New Roman"/>
      <w:sz w:val="16"/>
      <w:szCs w:val="24"/>
    </w:rPr>
  </w:style>
  <w:style w:type="paragraph" w:customStyle="1" w:styleId="821E6D478B394AB39085CD6B007583346">
    <w:name w:val="821E6D478B394AB39085CD6B007583346"/>
    <w:rsid w:val="00F92C11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EFA0D72693BB42CCB68A0A35166058ED8">
    <w:name w:val="EFA0D72693BB42CCB68A0A35166058ED8"/>
    <w:rsid w:val="00F92C11"/>
    <w:pPr>
      <w:spacing w:before="40" w:after="40" w:line="240" w:lineRule="auto"/>
    </w:pPr>
    <w:rPr>
      <w:rFonts w:ascii="Verdana" w:eastAsia="Times New Roman" w:hAnsi="Verdana" w:cs="Times New Roman"/>
      <w:i/>
      <w:iCs/>
      <w:color w:val="000000"/>
      <w:sz w:val="16"/>
      <w:szCs w:val="24"/>
    </w:rPr>
  </w:style>
  <w:style w:type="paragraph" w:customStyle="1" w:styleId="FCF293B21FF947F19CFF8FA7975A7FCF6">
    <w:name w:val="FCF293B21FF947F19CFF8FA7975A7FCF6"/>
    <w:rsid w:val="00F92C11"/>
    <w:pPr>
      <w:spacing w:before="40" w:after="40" w:line="240" w:lineRule="auto"/>
    </w:pPr>
    <w:rPr>
      <w:rFonts w:ascii="Verdana" w:eastAsia="Times New Roman" w:hAnsi="Verdana" w:cs="Times New Roman"/>
      <w:i/>
      <w:iCs/>
      <w:color w:val="000000"/>
      <w:sz w:val="16"/>
      <w:szCs w:val="24"/>
    </w:rPr>
  </w:style>
  <w:style w:type="paragraph" w:customStyle="1" w:styleId="1999C381BF9E4FBB816DF7EEC05EA1FF6">
    <w:name w:val="1999C381BF9E4FBB816DF7EEC05EA1FF6"/>
    <w:rsid w:val="00F92C11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</w:rPr>
  </w:style>
  <w:style w:type="paragraph" w:customStyle="1" w:styleId="925D3626416E4920B9BDBDA02806290B">
    <w:name w:val="925D3626416E4920B9BDBDA02806290B"/>
    <w:rsid w:val="00F92C11"/>
  </w:style>
  <w:style w:type="paragraph" w:customStyle="1" w:styleId="8D702417A1A64FED82792287B5FC9C701">
    <w:name w:val="8D702417A1A64FED82792287B5FC9C701"/>
    <w:rsid w:val="000B53E8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71E74"/>
    <w:pPr>
      <w:spacing w:before="40" w:after="40" w:line="240" w:lineRule="auto"/>
    </w:pPr>
    <w:rPr>
      <w:rFonts w:ascii="Verdana" w:eastAsia="Times New Roman" w:hAnsi="Verdana" w:cs="Times New Roman"/>
      <w:i/>
      <w:iCs/>
      <w:color w:val="000000"/>
      <w:sz w:val="16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1E74"/>
    <w:rPr>
      <w:rFonts w:ascii="Verdana" w:eastAsia="Times New Roman" w:hAnsi="Verdana" w:cs="Times New Roman"/>
      <w:i/>
      <w:iCs/>
      <w:color w:val="000000"/>
      <w:sz w:val="16"/>
      <w:szCs w:val="24"/>
    </w:rPr>
  </w:style>
  <w:style w:type="paragraph" w:customStyle="1" w:styleId="7E5C64E4DBF14D33892C032CB77923136">
    <w:name w:val="7E5C64E4DBF14D33892C032CB77923136"/>
    <w:rsid w:val="00A71E7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301188C57847454CAA3A5B8E71C4B63513">
    <w:name w:val="301188C57847454CAA3A5B8E71C4B63513"/>
    <w:rsid w:val="00A71E74"/>
    <w:pPr>
      <w:spacing w:before="40" w:after="40" w:line="240" w:lineRule="auto"/>
    </w:pPr>
    <w:rPr>
      <w:rFonts w:ascii="Verdana" w:eastAsia="Times New Roman" w:hAnsi="Verdana" w:cs="Times New Roman"/>
      <w:i/>
      <w:iCs/>
      <w:color w:val="000000"/>
      <w:sz w:val="16"/>
      <w:szCs w:val="24"/>
    </w:rPr>
  </w:style>
  <w:style w:type="paragraph" w:customStyle="1" w:styleId="E36E5DE6D680494BA9E5B09D84F7D503">
    <w:name w:val="E36E5DE6D680494BA9E5B09D84F7D503"/>
    <w:rsid w:val="006F28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DE7E-6B53-4119-B415-DBBDAF02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tsouthar</dc:creator>
  <cp:lastModifiedBy>Burks, Sandra</cp:lastModifiedBy>
  <cp:revision>3</cp:revision>
  <cp:lastPrinted>2005-07-01T13:49:00Z</cp:lastPrinted>
  <dcterms:created xsi:type="dcterms:W3CDTF">2021-05-03T20:20:00Z</dcterms:created>
  <dcterms:modified xsi:type="dcterms:W3CDTF">2022-05-18T18:20:00Z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